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D2" w:rsidRDefault="00566ED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66ED2" w:rsidRDefault="00566ED2">
      <w:pPr>
        <w:wordWrap w:val="0"/>
        <w:overflowPunct w:val="0"/>
        <w:autoSpaceDE w:val="0"/>
        <w:autoSpaceDN w:val="0"/>
      </w:pPr>
    </w:p>
    <w:p w:rsidR="00566ED2" w:rsidRPr="007B47FE" w:rsidRDefault="00566ED2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7B47FE">
        <w:rPr>
          <w:rFonts w:hint="eastAsia"/>
          <w:spacing w:val="208"/>
          <w:sz w:val="28"/>
          <w:szCs w:val="28"/>
        </w:rPr>
        <w:t>氏名等変更</w:t>
      </w:r>
      <w:r w:rsidRPr="007B47FE">
        <w:rPr>
          <w:rFonts w:hint="eastAsia"/>
          <w:sz w:val="28"/>
          <w:szCs w:val="28"/>
        </w:rPr>
        <w:t>届</w:t>
      </w:r>
    </w:p>
    <w:p w:rsidR="00566ED2" w:rsidRDefault="00566ED2">
      <w:pPr>
        <w:wordWrap w:val="0"/>
        <w:overflowPunct w:val="0"/>
        <w:autoSpaceDE w:val="0"/>
        <w:autoSpaceDN w:val="0"/>
      </w:pPr>
    </w:p>
    <w:p w:rsidR="00566ED2" w:rsidRPr="007B47FE" w:rsidRDefault="00566ED2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7B47FE">
        <w:rPr>
          <w:rFonts w:hint="eastAsia"/>
          <w:sz w:val="24"/>
          <w:szCs w:val="24"/>
        </w:rPr>
        <w:t>年　　月　　日</w:t>
      </w:r>
    </w:p>
    <w:p w:rsidR="00566ED2" w:rsidRPr="007B47FE" w:rsidRDefault="00566ED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66ED2" w:rsidRDefault="00566ED2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B47FE">
        <w:rPr>
          <w:rFonts w:hint="eastAsia"/>
          <w:sz w:val="24"/>
          <w:szCs w:val="24"/>
        </w:rPr>
        <w:t xml:space="preserve">　</w:t>
      </w:r>
      <w:r w:rsidRPr="007B47FE">
        <w:rPr>
          <w:sz w:val="24"/>
          <w:szCs w:val="24"/>
        </w:rPr>
        <w:t>(</w:t>
      </w:r>
      <w:r w:rsidR="00702EBA">
        <w:rPr>
          <w:rFonts w:hint="eastAsia"/>
          <w:sz w:val="24"/>
          <w:szCs w:val="24"/>
        </w:rPr>
        <w:t>宛先</w:t>
      </w:r>
      <w:r w:rsidRPr="007B47FE">
        <w:rPr>
          <w:sz w:val="24"/>
          <w:szCs w:val="24"/>
        </w:rPr>
        <w:t>)</w:t>
      </w:r>
      <w:r w:rsidRPr="007B47FE">
        <w:rPr>
          <w:rFonts w:hint="eastAsia"/>
          <w:sz w:val="24"/>
          <w:szCs w:val="24"/>
        </w:rPr>
        <w:t>下関市上下水道事業管理者</w:t>
      </w:r>
    </w:p>
    <w:p w:rsidR="001616CA" w:rsidRDefault="001616C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73296" w:rsidRPr="007B47FE" w:rsidRDefault="00C73296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1616CA" w:rsidRPr="007F1C9D" w:rsidRDefault="001616CA" w:rsidP="001616CA">
      <w:pPr>
        <w:spacing w:after="60"/>
        <w:ind w:firstLineChars="1476" w:firstLine="3542"/>
        <w:jc w:val="left"/>
        <w:rPr>
          <w:rFonts w:hAnsi="ＭＳ 明朝"/>
          <w:sz w:val="24"/>
          <w:szCs w:val="24"/>
        </w:rPr>
      </w:pPr>
      <w:r w:rsidRPr="007F1C9D">
        <w:rPr>
          <w:rFonts w:hAnsi="ＭＳ 明朝" w:hint="eastAsia"/>
          <w:sz w:val="24"/>
          <w:szCs w:val="24"/>
        </w:rPr>
        <w:t>申請者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2043"/>
        <w:gridCol w:w="2775"/>
      </w:tblGrid>
      <w:tr w:rsidR="001616CA" w:rsidRPr="007F1C9D" w:rsidTr="00770911">
        <w:trPr>
          <w:trHeight w:val="20"/>
        </w:trPr>
        <w:tc>
          <w:tcPr>
            <w:tcW w:w="2043" w:type="dxa"/>
            <w:shd w:val="clear" w:color="auto" w:fill="auto"/>
            <w:vAlign w:val="center"/>
          </w:tcPr>
          <w:p w:rsidR="001616CA" w:rsidRPr="007F1C9D" w:rsidRDefault="001616CA" w:rsidP="00F51B55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  <w:r w:rsidRPr="007F1C9D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616CA" w:rsidRPr="007F1C9D" w:rsidRDefault="001616CA" w:rsidP="00F51B55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1616CA" w:rsidRPr="007F1C9D" w:rsidTr="00770911">
        <w:trPr>
          <w:trHeight w:val="20"/>
        </w:trPr>
        <w:tc>
          <w:tcPr>
            <w:tcW w:w="2043" w:type="dxa"/>
            <w:shd w:val="clear" w:color="auto" w:fill="auto"/>
            <w:vAlign w:val="center"/>
          </w:tcPr>
          <w:p w:rsidR="001616CA" w:rsidRPr="007F1C9D" w:rsidRDefault="001616CA" w:rsidP="00F51B55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  <w:r w:rsidRPr="007F1C9D">
              <w:rPr>
                <w:rFonts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616CA" w:rsidRPr="007F1C9D" w:rsidRDefault="001616CA" w:rsidP="00F51B55">
            <w:pPr>
              <w:spacing w:after="6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16CA" w:rsidRPr="007F1C9D" w:rsidTr="00770911">
        <w:trPr>
          <w:trHeight w:val="20"/>
        </w:trPr>
        <w:tc>
          <w:tcPr>
            <w:tcW w:w="2043" w:type="dxa"/>
            <w:shd w:val="clear" w:color="auto" w:fill="auto"/>
            <w:vAlign w:val="center"/>
          </w:tcPr>
          <w:p w:rsidR="001616CA" w:rsidRPr="007F1C9D" w:rsidRDefault="001616CA" w:rsidP="00F51B55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  <w:r w:rsidRPr="001616CA">
              <w:rPr>
                <w:rFonts w:hAnsi="ＭＳ 明朝" w:hint="eastAsia"/>
                <w:sz w:val="24"/>
                <w:szCs w:val="24"/>
                <w:fitText w:val="1680" w:id="1525940224"/>
              </w:rPr>
              <w:t>法人にあっては</w:t>
            </w:r>
          </w:p>
          <w:p w:rsidR="001616CA" w:rsidRPr="007F1C9D" w:rsidRDefault="001616CA" w:rsidP="00F51B55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  <w:r w:rsidRPr="001616CA">
              <w:rPr>
                <w:rFonts w:hAnsi="ＭＳ 明朝" w:hint="eastAsia"/>
                <w:spacing w:val="2"/>
                <w:w w:val="87"/>
                <w:sz w:val="24"/>
                <w:szCs w:val="24"/>
                <w:fitText w:val="1680" w:id="1525940225"/>
              </w:rPr>
              <w:t>その代表者の氏</w:t>
            </w:r>
            <w:r w:rsidRPr="001616CA">
              <w:rPr>
                <w:rFonts w:hAnsi="ＭＳ 明朝" w:hint="eastAsia"/>
                <w:spacing w:val="-6"/>
                <w:w w:val="87"/>
                <w:sz w:val="24"/>
                <w:szCs w:val="24"/>
                <w:fitText w:val="1680" w:id="1525940225"/>
              </w:rPr>
              <w:t>名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616CA" w:rsidRPr="007F1C9D" w:rsidRDefault="001616CA" w:rsidP="00F51B55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1616CA" w:rsidRPr="007F1C9D" w:rsidTr="00770911">
        <w:trPr>
          <w:trHeight w:val="20"/>
        </w:trPr>
        <w:tc>
          <w:tcPr>
            <w:tcW w:w="2043" w:type="dxa"/>
            <w:shd w:val="clear" w:color="auto" w:fill="auto"/>
            <w:vAlign w:val="center"/>
          </w:tcPr>
          <w:p w:rsidR="001616CA" w:rsidRPr="007F1C9D" w:rsidRDefault="001616CA" w:rsidP="00F51B55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  <w:r w:rsidRPr="007F1C9D">
              <w:rPr>
                <w:rFonts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616CA" w:rsidRPr="007F1C9D" w:rsidRDefault="001616CA" w:rsidP="00F51B55">
            <w:pPr>
              <w:spacing w:after="6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566ED2" w:rsidRPr="007B47FE" w:rsidRDefault="00566ED2">
      <w:pPr>
        <w:wordWrap w:val="0"/>
        <w:overflowPunct w:val="0"/>
        <w:autoSpaceDE w:val="0"/>
        <w:autoSpaceDN w:val="0"/>
        <w:spacing w:before="80" w:after="80"/>
        <w:jc w:val="right"/>
        <w:rPr>
          <w:sz w:val="24"/>
          <w:szCs w:val="24"/>
        </w:rPr>
      </w:pPr>
    </w:p>
    <w:p w:rsidR="00566ED2" w:rsidRPr="007B47FE" w:rsidRDefault="00566ED2">
      <w:pPr>
        <w:wordWrap w:val="0"/>
        <w:overflowPunct w:val="0"/>
        <w:autoSpaceDE w:val="0"/>
        <w:autoSpaceDN w:val="0"/>
        <w:spacing w:after="80"/>
        <w:rPr>
          <w:sz w:val="24"/>
          <w:szCs w:val="24"/>
        </w:rPr>
      </w:pPr>
      <w:r w:rsidRPr="007B47FE">
        <w:rPr>
          <w:rFonts w:hint="eastAsia"/>
          <w:sz w:val="24"/>
          <w:szCs w:val="24"/>
        </w:rPr>
        <w:t xml:space="preserve">　氏名</w:t>
      </w:r>
      <w:r w:rsidRPr="007B47FE">
        <w:rPr>
          <w:sz w:val="24"/>
          <w:szCs w:val="24"/>
        </w:rPr>
        <w:t>(</w:t>
      </w:r>
      <w:r w:rsidRPr="007B47FE">
        <w:rPr>
          <w:rFonts w:hint="eastAsia"/>
          <w:sz w:val="24"/>
          <w:szCs w:val="24"/>
        </w:rPr>
        <w:t>名称、住所、所在地</w:t>
      </w:r>
      <w:r w:rsidRPr="007B47FE">
        <w:rPr>
          <w:sz w:val="24"/>
          <w:szCs w:val="24"/>
        </w:rPr>
        <w:t>)</w:t>
      </w:r>
      <w:r w:rsidRPr="007B47FE">
        <w:rPr>
          <w:rFonts w:hint="eastAsia"/>
          <w:sz w:val="24"/>
          <w:szCs w:val="24"/>
        </w:rPr>
        <w:t>に変更があったので、次のとおり届け出ます。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3"/>
        <w:gridCol w:w="2641"/>
        <w:gridCol w:w="1559"/>
        <w:gridCol w:w="2126"/>
      </w:tblGrid>
      <w:tr w:rsidR="00566ED2" w:rsidRPr="00962812" w:rsidTr="00962812">
        <w:trPr>
          <w:cantSplit/>
          <w:trHeight w:val="792"/>
        </w:trPr>
        <w:tc>
          <w:tcPr>
            <w:tcW w:w="1418" w:type="dxa"/>
            <w:vMerge w:val="restart"/>
            <w:vAlign w:val="center"/>
          </w:tcPr>
          <w:p w:rsidR="00566ED2" w:rsidRPr="00962812" w:rsidRDefault="00566ED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962812">
              <w:rPr>
                <w:rFonts w:hint="eastAsia"/>
                <w:sz w:val="22"/>
              </w:rPr>
              <w:t>変更の内容</w:t>
            </w:r>
          </w:p>
        </w:tc>
        <w:tc>
          <w:tcPr>
            <w:tcW w:w="903" w:type="dxa"/>
            <w:vAlign w:val="center"/>
          </w:tcPr>
          <w:p w:rsidR="00566ED2" w:rsidRPr="00962812" w:rsidRDefault="00566ED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962812">
              <w:rPr>
                <w:rFonts w:hint="eastAsia"/>
                <w:sz w:val="22"/>
              </w:rPr>
              <w:t>変更前</w:t>
            </w:r>
          </w:p>
        </w:tc>
        <w:tc>
          <w:tcPr>
            <w:tcW w:w="2641" w:type="dxa"/>
            <w:vAlign w:val="center"/>
          </w:tcPr>
          <w:p w:rsidR="00566ED2" w:rsidRPr="00F94C71" w:rsidRDefault="00566ED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66ED2" w:rsidRPr="00962812" w:rsidRDefault="00566ED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962812">
              <w:rPr>
                <w:rFonts w:hint="eastAsia"/>
                <w:sz w:val="22"/>
              </w:rPr>
              <w:t>※</w:t>
            </w:r>
            <w:r w:rsidRPr="00962812">
              <w:rPr>
                <w:rFonts w:hint="eastAsia"/>
                <w:spacing w:val="29"/>
                <w:sz w:val="22"/>
              </w:rPr>
              <w:t>整理番</w:t>
            </w:r>
            <w:r w:rsidRPr="00962812">
              <w:rPr>
                <w:rFonts w:hint="eastAsia"/>
                <w:sz w:val="22"/>
              </w:rPr>
              <w:t>号</w:t>
            </w:r>
          </w:p>
        </w:tc>
        <w:tc>
          <w:tcPr>
            <w:tcW w:w="2126" w:type="dxa"/>
            <w:vAlign w:val="center"/>
          </w:tcPr>
          <w:p w:rsidR="00566ED2" w:rsidRPr="00962812" w:rsidRDefault="00566ED2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566ED2" w:rsidRPr="00962812" w:rsidTr="00962812">
        <w:trPr>
          <w:cantSplit/>
          <w:trHeight w:val="784"/>
        </w:trPr>
        <w:tc>
          <w:tcPr>
            <w:tcW w:w="1418" w:type="dxa"/>
            <w:vMerge/>
            <w:vAlign w:val="center"/>
          </w:tcPr>
          <w:p w:rsidR="00566ED2" w:rsidRPr="00962812" w:rsidRDefault="00566ED2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03" w:type="dxa"/>
            <w:vAlign w:val="center"/>
          </w:tcPr>
          <w:p w:rsidR="00566ED2" w:rsidRPr="00962812" w:rsidRDefault="00566ED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962812">
              <w:rPr>
                <w:rFonts w:hint="eastAsia"/>
                <w:sz w:val="22"/>
              </w:rPr>
              <w:t>変更後</w:t>
            </w:r>
          </w:p>
        </w:tc>
        <w:tc>
          <w:tcPr>
            <w:tcW w:w="2641" w:type="dxa"/>
            <w:vAlign w:val="center"/>
          </w:tcPr>
          <w:p w:rsidR="00566ED2" w:rsidRPr="00F94C71" w:rsidRDefault="00566ED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6ED2" w:rsidRPr="00962812" w:rsidRDefault="00566ED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962812"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126" w:type="dxa"/>
            <w:vAlign w:val="center"/>
          </w:tcPr>
          <w:p w:rsidR="00566ED2" w:rsidRPr="00962812" w:rsidRDefault="00566ED2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 w:rsidRPr="00962812">
              <w:rPr>
                <w:rFonts w:hint="eastAsia"/>
                <w:sz w:val="22"/>
              </w:rPr>
              <w:t>年　　月　　日</w:t>
            </w:r>
          </w:p>
        </w:tc>
      </w:tr>
      <w:tr w:rsidR="00566ED2" w:rsidRPr="00962812" w:rsidTr="00962812">
        <w:trPr>
          <w:cantSplit/>
          <w:trHeight w:val="792"/>
        </w:trPr>
        <w:tc>
          <w:tcPr>
            <w:tcW w:w="2321" w:type="dxa"/>
            <w:gridSpan w:val="2"/>
            <w:vAlign w:val="center"/>
          </w:tcPr>
          <w:p w:rsidR="00566ED2" w:rsidRPr="00962812" w:rsidRDefault="00566ED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962812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2641" w:type="dxa"/>
            <w:vAlign w:val="center"/>
          </w:tcPr>
          <w:p w:rsidR="00566ED2" w:rsidRPr="00F94C71" w:rsidRDefault="00566ED2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94C71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566ED2" w:rsidRPr="00962812" w:rsidRDefault="00566ED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962812">
              <w:rPr>
                <w:rFonts w:hint="eastAsia"/>
                <w:sz w:val="22"/>
              </w:rPr>
              <w:t>※</w:t>
            </w:r>
            <w:r w:rsidRPr="00962812">
              <w:rPr>
                <w:rFonts w:hint="eastAsia"/>
                <w:spacing w:val="36"/>
                <w:sz w:val="22"/>
              </w:rPr>
              <w:t>施設番</w:t>
            </w:r>
            <w:r w:rsidRPr="00962812">
              <w:rPr>
                <w:rFonts w:hint="eastAsia"/>
                <w:sz w:val="22"/>
              </w:rPr>
              <w:t>号</w:t>
            </w:r>
          </w:p>
        </w:tc>
        <w:tc>
          <w:tcPr>
            <w:tcW w:w="2126" w:type="dxa"/>
            <w:vAlign w:val="center"/>
          </w:tcPr>
          <w:p w:rsidR="00566ED2" w:rsidRPr="00962812" w:rsidRDefault="00566ED2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566ED2" w:rsidRPr="00962812" w:rsidTr="00962812">
        <w:trPr>
          <w:cantSplit/>
          <w:trHeight w:val="792"/>
        </w:trPr>
        <w:tc>
          <w:tcPr>
            <w:tcW w:w="2321" w:type="dxa"/>
            <w:gridSpan w:val="2"/>
            <w:vAlign w:val="center"/>
          </w:tcPr>
          <w:p w:rsidR="00566ED2" w:rsidRPr="00962812" w:rsidRDefault="00566ED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962812">
              <w:rPr>
                <w:rFonts w:hint="eastAsia"/>
                <w:sz w:val="22"/>
              </w:rPr>
              <w:t>変更の理由</w:t>
            </w:r>
          </w:p>
        </w:tc>
        <w:tc>
          <w:tcPr>
            <w:tcW w:w="2641" w:type="dxa"/>
            <w:vAlign w:val="center"/>
          </w:tcPr>
          <w:p w:rsidR="00566ED2" w:rsidRPr="00F94C71" w:rsidRDefault="00566ED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6ED2" w:rsidRPr="00962812" w:rsidRDefault="00566ED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962812">
              <w:rPr>
                <w:rFonts w:hint="eastAsia"/>
                <w:sz w:val="22"/>
              </w:rPr>
              <w:t>※</w:t>
            </w:r>
            <w:r w:rsidRPr="00962812">
              <w:rPr>
                <w:rFonts w:hint="eastAsia"/>
                <w:spacing w:val="312"/>
                <w:sz w:val="22"/>
              </w:rPr>
              <w:t>備</w:t>
            </w:r>
            <w:r w:rsidRPr="00962812">
              <w:rPr>
                <w:rFonts w:hint="eastAsia"/>
                <w:sz w:val="22"/>
              </w:rPr>
              <w:t>考</w:t>
            </w:r>
          </w:p>
        </w:tc>
        <w:tc>
          <w:tcPr>
            <w:tcW w:w="2126" w:type="dxa"/>
            <w:vAlign w:val="center"/>
          </w:tcPr>
          <w:p w:rsidR="00566ED2" w:rsidRPr="00962812" w:rsidRDefault="00566ED2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</w:tbl>
    <w:p w:rsidR="00566ED2" w:rsidRDefault="00566ED2">
      <w:pPr>
        <w:wordWrap w:val="0"/>
        <w:overflowPunct w:val="0"/>
        <w:autoSpaceDE w:val="0"/>
        <w:autoSpaceDN w:val="0"/>
        <w:spacing w:line="160" w:lineRule="exact"/>
      </w:pPr>
    </w:p>
    <w:p w:rsidR="00566ED2" w:rsidRDefault="00566ED2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※印欄には、記載しないこと。</w:t>
      </w:r>
    </w:p>
    <w:sectPr w:rsidR="00566E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60" w:rsidRDefault="00887C60" w:rsidP="005C7C55">
      <w:r>
        <w:separator/>
      </w:r>
    </w:p>
  </w:endnote>
  <w:endnote w:type="continuationSeparator" w:id="0">
    <w:p w:rsidR="00887C60" w:rsidRDefault="00887C60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60" w:rsidRDefault="00887C60" w:rsidP="005C7C55">
      <w:r>
        <w:separator/>
      </w:r>
    </w:p>
  </w:footnote>
  <w:footnote w:type="continuationSeparator" w:id="0">
    <w:p w:rsidR="00887C60" w:rsidRDefault="00887C60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D2"/>
    <w:rsid w:val="001616CA"/>
    <w:rsid w:val="003178FD"/>
    <w:rsid w:val="00566ED2"/>
    <w:rsid w:val="00593CA1"/>
    <w:rsid w:val="005C7C55"/>
    <w:rsid w:val="0063427F"/>
    <w:rsid w:val="00702EBA"/>
    <w:rsid w:val="00770911"/>
    <w:rsid w:val="007B47FE"/>
    <w:rsid w:val="00887C60"/>
    <w:rsid w:val="008F7FA1"/>
    <w:rsid w:val="00962812"/>
    <w:rsid w:val="009E232D"/>
    <w:rsid w:val="00A87FEB"/>
    <w:rsid w:val="00C73296"/>
    <w:rsid w:val="00DA0163"/>
    <w:rsid w:val="00F51B55"/>
    <w:rsid w:val="00F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5D8FC8"/>
  <w14:defaultImageDpi w14:val="0"/>
  <w15:docId w15:val="{53ABE58B-2397-4BAE-933B-B9B048CA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75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6</TotalTime>
  <Pages>1</Pages>
  <Words>162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下関市上下水道局</cp:lastModifiedBy>
  <cp:revision>4</cp:revision>
  <cp:lastPrinted>2007-05-21T09:29:00Z</cp:lastPrinted>
  <dcterms:created xsi:type="dcterms:W3CDTF">2024-07-09T01:22:00Z</dcterms:created>
  <dcterms:modified xsi:type="dcterms:W3CDTF">2024-07-09T01:35:00Z</dcterms:modified>
</cp:coreProperties>
</file>