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B6" w:rsidRDefault="007C51B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1F315A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F315A">
        <w:rPr>
          <w:rFonts w:hint="eastAsia"/>
        </w:rPr>
        <w:t>３</w:t>
      </w:r>
      <w:r>
        <w:rPr>
          <w:rFonts w:hint="eastAsia"/>
        </w:rPr>
        <w:t>条、第</w:t>
      </w:r>
      <w:r w:rsidR="001F315A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7C51B6" w:rsidRDefault="007C51B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7C51B6" w:rsidRDefault="007C51B6">
      <w:pPr>
        <w:wordWrap w:val="0"/>
        <w:overflowPunct w:val="0"/>
        <w:autoSpaceDE w:val="0"/>
        <w:autoSpaceDN w:val="0"/>
      </w:pPr>
    </w:p>
    <w:p w:rsidR="007C51B6" w:rsidRDefault="007C51B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58"/>
        </w:rPr>
        <w:t>責任技術者名</w:t>
      </w:r>
      <w:r>
        <w:rPr>
          <w:rFonts w:hint="eastAsia"/>
        </w:rPr>
        <w:t>簿</w:t>
      </w:r>
    </w:p>
    <w:p w:rsidR="007C51B6" w:rsidRDefault="007C51B6">
      <w:pPr>
        <w:wordWrap w:val="0"/>
        <w:overflowPunct w:val="0"/>
        <w:autoSpaceDE w:val="0"/>
        <w:autoSpaceDN w:val="0"/>
      </w:pPr>
    </w:p>
    <w:p w:rsidR="007C51B6" w:rsidRDefault="007C51B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674449">
        <w:rPr>
          <w:rFonts w:hint="eastAsia"/>
        </w:rPr>
        <w:t>宛先</w:t>
      </w:r>
      <w:r>
        <w:t>)</w:t>
      </w:r>
      <w:r>
        <w:rPr>
          <w:rFonts w:hint="eastAsia"/>
        </w:rPr>
        <w:t>下関市上下水道事業管理者</w:t>
      </w:r>
    </w:p>
    <w:p w:rsidR="007C51B6" w:rsidRDefault="007C51B6">
      <w:pPr>
        <w:wordWrap w:val="0"/>
        <w:overflowPunct w:val="0"/>
        <w:autoSpaceDE w:val="0"/>
        <w:autoSpaceDN w:val="0"/>
      </w:pPr>
    </w:p>
    <w:p w:rsidR="007C51B6" w:rsidRDefault="007C51B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420"/>
        </w:rPr>
        <w:t>商</w:t>
      </w:r>
      <w:r>
        <w:rPr>
          <w:rFonts w:hint="eastAsia"/>
        </w:rPr>
        <w:t xml:space="preserve">号　　　　　　　　　　　　</w:t>
      </w:r>
    </w:p>
    <w:p w:rsidR="007C51B6" w:rsidRDefault="007C51B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郵便番号　　　　　　　　　　　　</w:t>
      </w:r>
    </w:p>
    <w:p w:rsidR="007C51B6" w:rsidRDefault="007C51B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営業所所在地　　　　　　　　　　　　</w:t>
      </w:r>
    </w:p>
    <w:p w:rsidR="007C51B6" w:rsidRDefault="007C51B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</w:t>
      </w:r>
    </w:p>
    <w:p w:rsidR="007C51B6" w:rsidRDefault="007C51B6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  <w:spacing w:val="26"/>
        </w:rPr>
        <w:t>代表者氏</w:t>
      </w:r>
      <w:r w:rsidR="002B2F81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4362"/>
        <w:gridCol w:w="1308"/>
        <w:gridCol w:w="1091"/>
      </w:tblGrid>
      <w:tr w:rsidR="007C51B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744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7C51B6" w:rsidRDefault="007C51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4362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08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91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C51B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44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2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51B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44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2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51B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44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2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51B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44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2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51B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44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2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51B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44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2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51B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44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2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51B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44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2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7C51B6" w:rsidRDefault="007C51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51B6" w:rsidRDefault="007C51B6">
      <w:pPr>
        <w:wordWrap w:val="0"/>
        <w:overflowPunct w:val="0"/>
        <w:autoSpaceDE w:val="0"/>
        <w:autoSpaceDN w:val="0"/>
        <w:spacing w:before="40"/>
      </w:pPr>
      <w:r>
        <w:rPr>
          <w:rFonts w:hint="eastAsia"/>
        </w:rPr>
        <w:t>添付書類</w:t>
      </w:r>
    </w:p>
    <w:p w:rsidR="007C51B6" w:rsidRDefault="007C51B6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責任技術者証の写し</w:t>
      </w:r>
    </w:p>
    <w:p w:rsidR="007C51B6" w:rsidRDefault="007C51B6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Pr="00CF7474">
        <w:t>2</w:t>
      </w:r>
      <w:r w:rsidRPr="00CF7474">
        <w:rPr>
          <w:rFonts w:hint="eastAsia"/>
        </w:rPr>
        <w:t xml:space="preserve">　</w:t>
      </w:r>
      <w:r w:rsidR="00340DF0" w:rsidRPr="00CF7474">
        <w:rPr>
          <w:rFonts w:hint="eastAsia"/>
        </w:rPr>
        <w:t>山口県の区域内における営業所について、兼任する場合は摘要欄にその旨を記入すること。</w:t>
      </w:r>
    </w:p>
    <w:sectPr w:rsidR="007C51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1D" w:rsidRDefault="0017721D" w:rsidP="000C36A9">
      <w:r>
        <w:separator/>
      </w:r>
    </w:p>
  </w:endnote>
  <w:endnote w:type="continuationSeparator" w:id="0">
    <w:p w:rsidR="0017721D" w:rsidRDefault="0017721D" w:rsidP="000C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1D" w:rsidRDefault="0017721D" w:rsidP="000C36A9">
      <w:r>
        <w:separator/>
      </w:r>
    </w:p>
  </w:footnote>
  <w:footnote w:type="continuationSeparator" w:id="0">
    <w:p w:rsidR="0017721D" w:rsidRDefault="0017721D" w:rsidP="000C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B6"/>
    <w:rsid w:val="000C36A9"/>
    <w:rsid w:val="000D6F8F"/>
    <w:rsid w:val="0017721D"/>
    <w:rsid w:val="001F315A"/>
    <w:rsid w:val="002B2F81"/>
    <w:rsid w:val="002E5CE3"/>
    <w:rsid w:val="00340DF0"/>
    <w:rsid w:val="0051346B"/>
    <w:rsid w:val="0053747A"/>
    <w:rsid w:val="00674449"/>
    <w:rsid w:val="007C51B6"/>
    <w:rsid w:val="009E6711"/>
    <w:rsid w:val="00AC50F5"/>
    <w:rsid w:val="00B8041A"/>
    <w:rsid w:val="00BC0D24"/>
    <w:rsid w:val="00C54760"/>
    <w:rsid w:val="00CF7474"/>
    <w:rsid w:val="00E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49BB1F-69E4-4B86-B7CE-8920B17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惠本 佐知子</dc:creator>
  <cp:keywords/>
  <dc:description/>
  <cp:lastModifiedBy>惠本 佐知子</cp:lastModifiedBy>
  <cp:revision>2</cp:revision>
  <cp:lastPrinted>2007-05-23T05:42:00Z</cp:lastPrinted>
  <dcterms:created xsi:type="dcterms:W3CDTF">2024-12-23T06:47:00Z</dcterms:created>
  <dcterms:modified xsi:type="dcterms:W3CDTF">2024-12-23T06:47:00Z</dcterms:modified>
</cp:coreProperties>
</file>